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22C4B" w14:textId="77777777" w:rsidR="00BC1AAD" w:rsidRPr="0073334E" w:rsidRDefault="00A22EA4">
      <w:pPr>
        <w:pStyle w:val="Titel"/>
        <w:spacing w:after="240"/>
        <w:rPr>
          <w:sz w:val="22"/>
          <w:szCs w:val="22"/>
        </w:rPr>
      </w:pPr>
      <w:r w:rsidRPr="0073334E">
        <w:rPr>
          <w:sz w:val="22"/>
          <w:szCs w:val="22"/>
        </w:rPr>
        <w:t>Technischer Bericht</w:t>
      </w:r>
    </w:p>
    <w:tbl>
      <w:tblPr>
        <w:tblW w:w="9142" w:type="dxa"/>
        <w:tblLayout w:type="fixed"/>
        <w:tblCellMar>
          <w:left w:w="70" w:type="dxa"/>
          <w:right w:w="70" w:type="dxa"/>
        </w:tblCellMar>
        <w:tblLook w:val="0000" w:firstRow="0" w:lastRow="0" w:firstColumn="0" w:lastColumn="0" w:noHBand="0" w:noVBand="0"/>
      </w:tblPr>
      <w:tblGrid>
        <w:gridCol w:w="2055"/>
        <w:gridCol w:w="7087"/>
      </w:tblGrid>
      <w:tr w:rsidR="00BC1AAD" w:rsidRPr="0073334E" w14:paraId="307E67CB" w14:textId="77777777" w:rsidTr="0073334E">
        <w:tc>
          <w:tcPr>
            <w:tcW w:w="2055" w:type="dxa"/>
          </w:tcPr>
          <w:p w14:paraId="17A6DAD0" w14:textId="77777777" w:rsidR="00BC1AAD" w:rsidRDefault="00A22EA4">
            <w:pPr>
              <w:pStyle w:val="head"/>
              <w:rPr>
                <w:sz w:val="22"/>
                <w:szCs w:val="22"/>
              </w:rPr>
            </w:pPr>
            <w:r w:rsidRPr="0073334E">
              <w:rPr>
                <w:sz w:val="22"/>
                <w:szCs w:val="22"/>
              </w:rPr>
              <w:t>Name:</w:t>
            </w:r>
          </w:p>
          <w:p w14:paraId="60D9FF74" w14:textId="1B549A0E" w:rsidR="007F0335" w:rsidRPr="0073334E" w:rsidRDefault="007F0335">
            <w:pPr>
              <w:pStyle w:val="head"/>
              <w:rPr>
                <w:sz w:val="22"/>
                <w:szCs w:val="22"/>
              </w:rPr>
            </w:pPr>
          </w:p>
        </w:tc>
        <w:tc>
          <w:tcPr>
            <w:tcW w:w="7087" w:type="dxa"/>
          </w:tcPr>
          <w:p w14:paraId="2629E68D" w14:textId="77777777" w:rsidR="00BC1AAD" w:rsidRPr="0073334E" w:rsidRDefault="00BC1AAD">
            <w:pPr>
              <w:pStyle w:val="head"/>
              <w:rPr>
                <w:sz w:val="22"/>
                <w:szCs w:val="22"/>
              </w:rPr>
            </w:pPr>
          </w:p>
        </w:tc>
      </w:tr>
      <w:tr w:rsidR="00BC1AAD" w:rsidRPr="0073334E" w14:paraId="238F4EF6" w14:textId="77777777" w:rsidTr="0073334E">
        <w:tc>
          <w:tcPr>
            <w:tcW w:w="2055" w:type="dxa"/>
          </w:tcPr>
          <w:p w14:paraId="65926CB7" w14:textId="77777777" w:rsidR="00BC1AAD" w:rsidRDefault="00A22EA4">
            <w:pPr>
              <w:pStyle w:val="head"/>
              <w:rPr>
                <w:sz w:val="22"/>
                <w:szCs w:val="22"/>
              </w:rPr>
            </w:pPr>
            <w:r w:rsidRPr="0073334E">
              <w:rPr>
                <w:sz w:val="22"/>
                <w:szCs w:val="22"/>
              </w:rPr>
              <w:t>Firma:</w:t>
            </w:r>
          </w:p>
          <w:p w14:paraId="7C60B5E7" w14:textId="77251B3A" w:rsidR="007F0335" w:rsidRPr="0073334E" w:rsidRDefault="007F0335">
            <w:pPr>
              <w:pStyle w:val="head"/>
              <w:rPr>
                <w:sz w:val="22"/>
                <w:szCs w:val="22"/>
              </w:rPr>
            </w:pPr>
          </w:p>
        </w:tc>
        <w:tc>
          <w:tcPr>
            <w:tcW w:w="7087" w:type="dxa"/>
          </w:tcPr>
          <w:p w14:paraId="252F52FC" w14:textId="77777777" w:rsidR="00BC1AAD" w:rsidRPr="0073334E" w:rsidRDefault="00BC1AAD">
            <w:pPr>
              <w:pStyle w:val="head"/>
              <w:rPr>
                <w:sz w:val="22"/>
                <w:szCs w:val="22"/>
              </w:rPr>
            </w:pPr>
          </w:p>
        </w:tc>
      </w:tr>
      <w:tr w:rsidR="00BC1AAD" w:rsidRPr="0073334E" w14:paraId="382A766F" w14:textId="77777777" w:rsidTr="0073334E">
        <w:tc>
          <w:tcPr>
            <w:tcW w:w="2055" w:type="dxa"/>
          </w:tcPr>
          <w:p w14:paraId="6304BC1C" w14:textId="77777777" w:rsidR="00BC1AAD" w:rsidRDefault="00A22EA4">
            <w:pPr>
              <w:pStyle w:val="head"/>
              <w:rPr>
                <w:sz w:val="22"/>
                <w:szCs w:val="22"/>
              </w:rPr>
            </w:pPr>
            <w:r w:rsidRPr="0073334E">
              <w:rPr>
                <w:sz w:val="22"/>
                <w:szCs w:val="22"/>
              </w:rPr>
              <w:t xml:space="preserve">Abteilung: </w:t>
            </w:r>
          </w:p>
          <w:p w14:paraId="4BD4FCCC" w14:textId="3D619102" w:rsidR="007F0335" w:rsidRPr="0073334E" w:rsidRDefault="007F0335">
            <w:pPr>
              <w:pStyle w:val="head"/>
              <w:rPr>
                <w:sz w:val="22"/>
                <w:szCs w:val="22"/>
              </w:rPr>
            </w:pPr>
          </w:p>
        </w:tc>
        <w:tc>
          <w:tcPr>
            <w:tcW w:w="7087" w:type="dxa"/>
          </w:tcPr>
          <w:p w14:paraId="44F2F840" w14:textId="77777777" w:rsidR="00BC1AAD" w:rsidRPr="0073334E" w:rsidRDefault="00BC1AAD">
            <w:pPr>
              <w:pStyle w:val="head"/>
              <w:rPr>
                <w:sz w:val="22"/>
                <w:szCs w:val="22"/>
              </w:rPr>
            </w:pPr>
          </w:p>
        </w:tc>
      </w:tr>
      <w:tr w:rsidR="00BC1AAD" w:rsidRPr="0073334E" w14:paraId="53085ABB" w14:textId="77777777" w:rsidTr="0073334E">
        <w:tc>
          <w:tcPr>
            <w:tcW w:w="2055" w:type="dxa"/>
          </w:tcPr>
          <w:p w14:paraId="7EE83EF1" w14:textId="77777777" w:rsidR="00BC1AAD" w:rsidRDefault="00A22EA4">
            <w:pPr>
              <w:pStyle w:val="head"/>
              <w:rPr>
                <w:sz w:val="22"/>
                <w:szCs w:val="22"/>
              </w:rPr>
            </w:pPr>
            <w:r w:rsidRPr="0073334E">
              <w:rPr>
                <w:sz w:val="22"/>
                <w:szCs w:val="22"/>
              </w:rPr>
              <w:t>Zeitraum:</w:t>
            </w:r>
          </w:p>
          <w:p w14:paraId="4DFF334F" w14:textId="47B17BD4" w:rsidR="007F0335" w:rsidRPr="0073334E" w:rsidRDefault="007F0335">
            <w:pPr>
              <w:pStyle w:val="head"/>
              <w:rPr>
                <w:sz w:val="22"/>
                <w:szCs w:val="22"/>
              </w:rPr>
            </w:pPr>
          </w:p>
        </w:tc>
        <w:tc>
          <w:tcPr>
            <w:tcW w:w="7087" w:type="dxa"/>
          </w:tcPr>
          <w:p w14:paraId="52604A1F" w14:textId="77777777" w:rsidR="00BC1AAD" w:rsidRPr="0073334E" w:rsidRDefault="00BC1AAD">
            <w:pPr>
              <w:pStyle w:val="head"/>
              <w:rPr>
                <w:sz w:val="22"/>
                <w:szCs w:val="22"/>
              </w:rPr>
            </w:pPr>
          </w:p>
        </w:tc>
      </w:tr>
    </w:tbl>
    <w:p w14:paraId="07D77CC9" w14:textId="77777777" w:rsidR="0073334E" w:rsidRPr="0073334E" w:rsidRDefault="0073334E" w:rsidP="00F62F8B">
      <w:pPr>
        <w:spacing w:line="240" w:lineRule="auto"/>
        <w:jc w:val="both"/>
        <w:rPr>
          <w:b/>
          <w:bCs/>
          <w:color w:val="808080" w:themeColor="background1" w:themeShade="80"/>
          <w:sz w:val="22"/>
          <w:szCs w:val="22"/>
        </w:rPr>
      </w:pPr>
    </w:p>
    <w:p w14:paraId="7FFF364A" w14:textId="78C3E47A" w:rsidR="0073334E" w:rsidRPr="0073334E" w:rsidRDefault="0073334E" w:rsidP="0073334E">
      <w:pPr>
        <w:rPr>
          <w:sz w:val="22"/>
          <w:szCs w:val="22"/>
        </w:rPr>
      </w:pPr>
    </w:p>
    <w:p w14:paraId="0E211CFA" w14:textId="7F0478DE" w:rsidR="0073334E" w:rsidRPr="00DA06C2" w:rsidRDefault="0073334E" w:rsidP="00314EAD">
      <w:pPr>
        <w:jc w:val="both"/>
        <w:rPr>
          <w:i/>
          <w:iCs/>
          <w:color w:val="000000" w:themeColor="text1"/>
          <w:sz w:val="22"/>
          <w:szCs w:val="22"/>
        </w:rPr>
      </w:pPr>
      <w:r w:rsidRPr="00DA06C2">
        <w:rPr>
          <w:i/>
          <w:iCs/>
          <w:color w:val="000000" w:themeColor="text1"/>
          <w:sz w:val="22"/>
          <w:szCs w:val="22"/>
        </w:rPr>
        <w:sym w:font="Wingdings" w:char="F0E0"/>
      </w:r>
      <w:r w:rsidRPr="00DA06C2">
        <w:rPr>
          <w:i/>
          <w:iCs/>
          <w:color w:val="000000" w:themeColor="text1"/>
          <w:sz w:val="22"/>
          <w:szCs w:val="22"/>
        </w:rPr>
        <w:t xml:space="preserve">Pro Vollzeitwoche (mindestens 35 Stunden) </w:t>
      </w:r>
      <w:r w:rsidR="00314EAD" w:rsidRPr="00DA06C2">
        <w:rPr>
          <w:i/>
          <w:iCs/>
          <w:color w:val="000000" w:themeColor="text1"/>
          <w:sz w:val="22"/>
          <w:szCs w:val="22"/>
        </w:rPr>
        <w:t>ist</w:t>
      </w:r>
      <w:r w:rsidRPr="00DA06C2">
        <w:rPr>
          <w:i/>
          <w:iCs/>
          <w:color w:val="000000" w:themeColor="text1"/>
          <w:sz w:val="22"/>
          <w:szCs w:val="22"/>
        </w:rPr>
        <w:t xml:space="preserve"> ein technischer Bericht mit einem Umfang von mindestens 1 ½ DIN A4 Seiten </w:t>
      </w:r>
      <w:r w:rsidR="00314EAD" w:rsidRPr="00DA06C2">
        <w:rPr>
          <w:i/>
          <w:iCs/>
          <w:color w:val="000000" w:themeColor="text1"/>
          <w:sz w:val="22"/>
          <w:szCs w:val="22"/>
        </w:rPr>
        <w:t>zu verfassen</w:t>
      </w:r>
      <w:r w:rsidRPr="00DA06C2">
        <w:rPr>
          <w:i/>
          <w:iCs/>
          <w:color w:val="000000" w:themeColor="text1"/>
          <w:sz w:val="22"/>
          <w:szCs w:val="22"/>
        </w:rPr>
        <w:t>.</w:t>
      </w:r>
      <w:r w:rsidR="00314EAD" w:rsidRPr="00DA06C2">
        <w:rPr>
          <w:i/>
          <w:iCs/>
          <w:color w:val="000000" w:themeColor="text1"/>
          <w:sz w:val="22"/>
          <w:szCs w:val="22"/>
        </w:rPr>
        <w:t xml:space="preserve"> Teilzeitwochen können entsprechend zusammengefasst werden.</w:t>
      </w:r>
      <w:r w:rsidRPr="00DA06C2">
        <w:rPr>
          <w:i/>
          <w:iCs/>
          <w:color w:val="000000" w:themeColor="text1"/>
          <w:sz w:val="22"/>
          <w:szCs w:val="22"/>
        </w:rPr>
        <w:t xml:space="preserve"> D</w:t>
      </w:r>
      <w:r w:rsidR="00314EAD" w:rsidRPr="00DA06C2">
        <w:rPr>
          <w:i/>
          <w:iCs/>
          <w:color w:val="000000" w:themeColor="text1"/>
          <w:sz w:val="22"/>
          <w:szCs w:val="22"/>
        </w:rPr>
        <w:t xml:space="preserve">er technische </w:t>
      </w:r>
      <w:r w:rsidRPr="00DA06C2">
        <w:rPr>
          <w:i/>
          <w:iCs/>
          <w:color w:val="000000" w:themeColor="text1"/>
          <w:sz w:val="22"/>
          <w:szCs w:val="22"/>
        </w:rPr>
        <w:t>Bericht soll die Arbeit einer Woche oder besondere Details (Arbeitsablauf, Methoden usw.) der erbrachten Leistungen beschreiben und Skizzen (im angemessenen Verhältnis zum Text) enthalten. Es ist möglich, wöchentliche Berichte oder einen entsprechend umfangreichen Bericht über die gesamte Praktikumsdauer, Werkstudententätigkeit oder Arbeitserfahrung zu erstellen.</w:t>
      </w:r>
    </w:p>
    <w:p w14:paraId="2198D317" w14:textId="43B8C5B9" w:rsidR="00BC1AAD" w:rsidRPr="00DA06C2" w:rsidRDefault="00BC1AAD" w:rsidP="00314EAD">
      <w:pPr>
        <w:jc w:val="both"/>
        <w:rPr>
          <w:i/>
          <w:iCs/>
          <w:color w:val="000000" w:themeColor="text1"/>
          <w:sz w:val="22"/>
          <w:szCs w:val="22"/>
        </w:rPr>
      </w:pPr>
    </w:p>
    <w:p w14:paraId="27F6E922" w14:textId="1D2FB197" w:rsidR="0073334E" w:rsidRPr="00DA06C2" w:rsidRDefault="0073334E" w:rsidP="00314EAD">
      <w:pPr>
        <w:spacing w:line="240" w:lineRule="auto"/>
        <w:jc w:val="both"/>
        <w:rPr>
          <w:i/>
          <w:iCs/>
          <w:color w:val="000000" w:themeColor="text1"/>
          <w:sz w:val="22"/>
          <w:szCs w:val="22"/>
        </w:rPr>
      </w:pPr>
      <w:r w:rsidRPr="00DA06C2">
        <w:rPr>
          <w:i/>
          <w:iCs/>
          <w:color w:val="000000" w:themeColor="text1"/>
          <w:sz w:val="22"/>
          <w:szCs w:val="22"/>
        </w:rPr>
        <w:t>Verwenden Sie bitte Arial</w:t>
      </w:r>
      <w:r w:rsidR="00314EAD" w:rsidRPr="00DA06C2">
        <w:rPr>
          <w:i/>
          <w:iCs/>
          <w:color w:val="000000" w:themeColor="text1"/>
          <w:sz w:val="22"/>
          <w:szCs w:val="22"/>
        </w:rPr>
        <w:t xml:space="preserve">, </w:t>
      </w:r>
      <w:r w:rsidRPr="00DA06C2">
        <w:rPr>
          <w:i/>
          <w:iCs/>
          <w:color w:val="000000" w:themeColor="text1"/>
          <w:sz w:val="22"/>
          <w:szCs w:val="22"/>
        </w:rPr>
        <w:t>Schriftgröße 11, einfacher Zeilenabstand mit Blocksatz.</w:t>
      </w:r>
    </w:p>
    <w:p w14:paraId="22861FDA" w14:textId="77777777" w:rsidR="0073334E" w:rsidRDefault="0073334E" w:rsidP="00314EAD">
      <w:pPr>
        <w:jc w:val="both"/>
      </w:pPr>
    </w:p>
    <w:p w14:paraId="0A53D48F" w14:textId="30872BBC" w:rsidR="00BC1AAD" w:rsidRPr="00DA06C2" w:rsidRDefault="0073334E" w:rsidP="0073334E">
      <w:pPr>
        <w:rPr>
          <w:sz w:val="22"/>
          <w:szCs w:val="22"/>
        </w:rPr>
      </w:pPr>
      <w:r w:rsidRPr="00DA06C2">
        <w:rPr>
          <w:sz w:val="22"/>
          <w:szCs w:val="22"/>
        </w:rPr>
        <w:t>TEXT…</w:t>
      </w:r>
    </w:p>
    <w:p w14:paraId="4CA585F7" w14:textId="05113731" w:rsidR="0073334E" w:rsidRDefault="0073334E" w:rsidP="0073334E"/>
    <w:p w14:paraId="007EF9D8" w14:textId="77777777" w:rsidR="0073334E" w:rsidRDefault="0073334E" w:rsidP="0073334E"/>
    <w:p w14:paraId="4D0E2294" w14:textId="77777777" w:rsidR="00BC1AAD" w:rsidRDefault="00BC1AAD"/>
    <w:p w14:paraId="32515D2F" w14:textId="77777777" w:rsidR="00BC1AAD" w:rsidRDefault="00BC1AAD"/>
    <w:p w14:paraId="7670B09C" w14:textId="77777777" w:rsidR="00BC1AAD" w:rsidRDefault="00BC1AAD"/>
    <w:p w14:paraId="5C343706" w14:textId="77777777" w:rsidR="00BC1AAD" w:rsidRDefault="00BC1AAD"/>
    <w:p w14:paraId="5A2FBFD0" w14:textId="77777777" w:rsidR="00BC1AAD" w:rsidRDefault="00BC1AAD"/>
    <w:p w14:paraId="74DE7835" w14:textId="77777777" w:rsidR="00BC1AAD" w:rsidRDefault="00BC1AAD"/>
    <w:p w14:paraId="15B68DCE" w14:textId="77777777" w:rsidR="00BC1AAD" w:rsidRDefault="00BC1AAD"/>
    <w:p w14:paraId="176AD7C1" w14:textId="77777777" w:rsidR="00BC1AAD" w:rsidRDefault="00BC1AAD"/>
    <w:p w14:paraId="78E3B843" w14:textId="77777777" w:rsidR="00BC1AAD" w:rsidRDefault="00BC1AAD"/>
    <w:p w14:paraId="5320E889" w14:textId="77777777" w:rsidR="00BC1AAD" w:rsidRDefault="00BC1AAD"/>
    <w:p w14:paraId="3085B5E6" w14:textId="77777777" w:rsidR="00BC1AAD" w:rsidRDefault="00BC1AAD"/>
    <w:p w14:paraId="14A00223" w14:textId="77777777" w:rsidR="00BC1AAD" w:rsidRDefault="00BC1AAD"/>
    <w:p w14:paraId="597EBA6D" w14:textId="77777777" w:rsidR="00BC1AAD" w:rsidRDefault="00BC1AAD"/>
    <w:p w14:paraId="6DC2CCE6" w14:textId="77777777" w:rsidR="00BC1AAD" w:rsidRDefault="00BC1AAD"/>
    <w:p w14:paraId="653B8392" w14:textId="77777777" w:rsidR="00BC1AAD" w:rsidRDefault="00BC1AAD"/>
    <w:p w14:paraId="37336729" w14:textId="77777777" w:rsidR="00BC1AAD" w:rsidRDefault="00BC1AAD"/>
    <w:p w14:paraId="7CE09532" w14:textId="77777777" w:rsidR="00BC1AAD" w:rsidRDefault="00BC1AAD"/>
    <w:p w14:paraId="4EC89D1E" w14:textId="77777777" w:rsidR="00BC1AAD" w:rsidRDefault="00A22EA4">
      <w:r>
        <w:rPr>
          <w:noProof/>
        </w:rPr>
        <mc:AlternateContent>
          <mc:Choice Requires="wps">
            <w:drawing>
              <wp:anchor distT="0" distB="0" distL="114300" distR="114300" simplePos="0" relativeHeight="251657728" behindDoc="0" locked="1" layoutInCell="0" allowOverlap="1" wp14:anchorId="28F0A0C2" wp14:editId="32540892">
                <wp:simplePos x="0" y="0"/>
                <wp:positionH relativeFrom="column">
                  <wp:posOffset>17145</wp:posOffset>
                </wp:positionH>
                <wp:positionV relativeFrom="page">
                  <wp:posOffset>9418320</wp:posOffset>
                </wp:positionV>
                <wp:extent cx="576072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F8CDE" w14:textId="77777777" w:rsidR="00BC1AAD" w:rsidRDefault="00BC1A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567"/>
                              <w:gridCol w:w="2268"/>
                              <w:gridCol w:w="567"/>
                              <w:gridCol w:w="1418"/>
                              <w:gridCol w:w="567"/>
                              <w:gridCol w:w="2337"/>
                            </w:tblGrid>
                            <w:tr w:rsidR="00BC1AAD" w14:paraId="4D2AF8CA" w14:textId="77777777">
                              <w:trPr>
                                <w:cantSplit/>
                              </w:trPr>
                              <w:tc>
                                <w:tcPr>
                                  <w:tcW w:w="1418" w:type="dxa"/>
                                  <w:tcBorders>
                                    <w:top w:val="nil"/>
                                    <w:left w:val="nil"/>
                                    <w:bottom w:val="nil"/>
                                    <w:right w:val="nil"/>
                                  </w:tcBorders>
                                </w:tcPr>
                                <w:p w14:paraId="69CC0DAB" w14:textId="77777777" w:rsidR="00BC1AAD" w:rsidRDefault="00BC1AAD">
                                  <w:pPr>
                                    <w:pStyle w:val="Fuzeile"/>
                                  </w:pPr>
                                </w:p>
                              </w:tc>
                              <w:tc>
                                <w:tcPr>
                                  <w:tcW w:w="567" w:type="dxa"/>
                                  <w:tcBorders>
                                    <w:top w:val="nil"/>
                                    <w:left w:val="nil"/>
                                    <w:bottom w:val="nil"/>
                                    <w:right w:val="nil"/>
                                  </w:tcBorders>
                                </w:tcPr>
                                <w:p w14:paraId="54353DF9" w14:textId="77777777" w:rsidR="00BC1AAD" w:rsidRDefault="00BC1AAD">
                                  <w:pPr>
                                    <w:pStyle w:val="Fuzeile"/>
                                  </w:pPr>
                                </w:p>
                              </w:tc>
                              <w:tc>
                                <w:tcPr>
                                  <w:tcW w:w="2268" w:type="dxa"/>
                                  <w:tcBorders>
                                    <w:top w:val="nil"/>
                                    <w:left w:val="nil"/>
                                    <w:bottom w:val="nil"/>
                                    <w:right w:val="nil"/>
                                  </w:tcBorders>
                                </w:tcPr>
                                <w:p w14:paraId="19976608" w14:textId="77777777" w:rsidR="00BC1AAD" w:rsidRDefault="00BC1AAD">
                                  <w:pPr>
                                    <w:pStyle w:val="Fuzeile"/>
                                    <w:jc w:val="center"/>
                                  </w:pPr>
                                </w:p>
                              </w:tc>
                              <w:tc>
                                <w:tcPr>
                                  <w:tcW w:w="567" w:type="dxa"/>
                                  <w:tcBorders>
                                    <w:top w:val="nil"/>
                                    <w:left w:val="nil"/>
                                    <w:bottom w:val="nil"/>
                                    <w:right w:val="nil"/>
                                  </w:tcBorders>
                                </w:tcPr>
                                <w:p w14:paraId="6031FBF3" w14:textId="77777777" w:rsidR="00BC1AAD" w:rsidRDefault="00BC1AAD">
                                  <w:pPr>
                                    <w:pStyle w:val="Fuzeile"/>
                                    <w:jc w:val="center"/>
                                  </w:pPr>
                                </w:p>
                              </w:tc>
                              <w:tc>
                                <w:tcPr>
                                  <w:tcW w:w="1418" w:type="dxa"/>
                                  <w:tcBorders>
                                    <w:top w:val="nil"/>
                                    <w:left w:val="nil"/>
                                    <w:bottom w:val="nil"/>
                                    <w:right w:val="nil"/>
                                  </w:tcBorders>
                                </w:tcPr>
                                <w:p w14:paraId="789B7835" w14:textId="77777777" w:rsidR="00BC1AAD" w:rsidRDefault="00BC1AAD">
                                  <w:pPr>
                                    <w:pStyle w:val="Fuzeile"/>
                                  </w:pPr>
                                </w:p>
                              </w:tc>
                              <w:tc>
                                <w:tcPr>
                                  <w:tcW w:w="567" w:type="dxa"/>
                                  <w:tcBorders>
                                    <w:top w:val="nil"/>
                                    <w:left w:val="nil"/>
                                    <w:bottom w:val="nil"/>
                                    <w:right w:val="nil"/>
                                  </w:tcBorders>
                                </w:tcPr>
                                <w:p w14:paraId="7F5F8EC6" w14:textId="77777777" w:rsidR="00BC1AAD" w:rsidRDefault="00BC1AAD">
                                  <w:pPr>
                                    <w:pStyle w:val="Fuzeile"/>
                                  </w:pPr>
                                </w:p>
                              </w:tc>
                              <w:tc>
                                <w:tcPr>
                                  <w:tcW w:w="2337" w:type="dxa"/>
                                  <w:tcBorders>
                                    <w:top w:val="nil"/>
                                    <w:left w:val="nil"/>
                                    <w:bottom w:val="nil"/>
                                    <w:right w:val="nil"/>
                                  </w:tcBorders>
                                </w:tcPr>
                                <w:p w14:paraId="0FF53626" w14:textId="77777777" w:rsidR="00BC1AAD" w:rsidRDefault="00BC1AAD">
                                  <w:pPr>
                                    <w:pStyle w:val="Fuzeile"/>
                                  </w:pPr>
                                </w:p>
                              </w:tc>
                            </w:tr>
                            <w:tr w:rsidR="00BC1AAD" w14:paraId="4A16E902" w14:textId="77777777">
                              <w:trPr>
                                <w:cantSplit/>
                              </w:trPr>
                              <w:tc>
                                <w:tcPr>
                                  <w:tcW w:w="1418" w:type="dxa"/>
                                  <w:tcBorders>
                                    <w:left w:val="nil"/>
                                    <w:bottom w:val="nil"/>
                                    <w:right w:val="nil"/>
                                  </w:tcBorders>
                                </w:tcPr>
                                <w:p w14:paraId="049744F0" w14:textId="77777777" w:rsidR="00BC1AAD" w:rsidRDefault="00A22EA4">
                                  <w:pPr>
                                    <w:pStyle w:val="Fuzeile"/>
                                    <w:spacing w:before="40"/>
                                    <w:jc w:val="center"/>
                                  </w:pPr>
                                  <w:r>
                                    <w:t>Datum</w:t>
                                  </w:r>
                                </w:p>
                              </w:tc>
                              <w:tc>
                                <w:tcPr>
                                  <w:tcW w:w="567" w:type="dxa"/>
                                  <w:tcBorders>
                                    <w:top w:val="nil"/>
                                    <w:left w:val="nil"/>
                                    <w:bottom w:val="nil"/>
                                    <w:right w:val="nil"/>
                                  </w:tcBorders>
                                </w:tcPr>
                                <w:p w14:paraId="3A3C5FB7" w14:textId="77777777" w:rsidR="00BC1AAD" w:rsidRDefault="00BC1AAD">
                                  <w:pPr>
                                    <w:pStyle w:val="Fuzeile"/>
                                    <w:spacing w:before="40"/>
                                    <w:jc w:val="center"/>
                                  </w:pPr>
                                </w:p>
                              </w:tc>
                              <w:tc>
                                <w:tcPr>
                                  <w:tcW w:w="2268" w:type="dxa"/>
                                  <w:tcBorders>
                                    <w:left w:val="nil"/>
                                    <w:bottom w:val="nil"/>
                                    <w:right w:val="nil"/>
                                  </w:tcBorders>
                                </w:tcPr>
                                <w:p w14:paraId="3930AF9F" w14:textId="77777777" w:rsidR="00BC1AAD" w:rsidRDefault="00A22EA4">
                                  <w:pPr>
                                    <w:pStyle w:val="Fuzeile"/>
                                    <w:spacing w:before="40"/>
                                    <w:jc w:val="center"/>
                                  </w:pPr>
                                  <w:r>
                                    <w:t>Praktikant</w:t>
                                  </w:r>
                                </w:p>
                              </w:tc>
                              <w:tc>
                                <w:tcPr>
                                  <w:tcW w:w="567" w:type="dxa"/>
                                  <w:tcBorders>
                                    <w:top w:val="nil"/>
                                    <w:left w:val="nil"/>
                                    <w:bottom w:val="nil"/>
                                    <w:right w:val="nil"/>
                                  </w:tcBorders>
                                </w:tcPr>
                                <w:p w14:paraId="1BCE2CD2" w14:textId="77777777" w:rsidR="00BC1AAD" w:rsidRDefault="00BC1AAD">
                                  <w:pPr>
                                    <w:pStyle w:val="Fuzeile"/>
                                    <w:spacing w:before="40"/>
                                    <w:jc w:val="center"/>
                                  </w:pPr>
                                </w:p>
                              </w:tc>
                              <w:tc>
                                <w:tcPr>
                                  <w:tcW w:w="1418" w:type="dxa"/>
                                  <w:tcBorders>
                                    <w:left w:val="nil"/>
                                    <w:bottom w:val="nil"/>
                                    <w:right w:val="nil"/>
                                  </w:tcBorders>
                                </w:tcPr>
                                <w:p w14:paraId="4F9A47C2" w14:textId="77777777" w:rsidR="00BC1AAD" w:rsidRDefault="00A22EA4">
                                  <w:pPr>
                                    <w:pStyle w:val="Fuzeile"/>
                                    <w:spacing w:before="40"/>
                                    <w:jc w:val="center"/>
                                  </w:pPr>
                                  <w:r>
                                    <w:t>Datum</w:t>
                                  </w:r>
                                </w:p>
                              </w:tc>
                              <w:tc>
                                <w:tcPr>
                                  <w:tcW w:w="567" w:type="dxa"/>
                                  <w:tcBorders>
                                    <w:top w:val="nil"/>
                                    <w:left w:val="nil"/>
                                    <w:bottom w:val="nil"/>
                                    <w:right w:val="nil"/>
                                  </w:tcBorders>
                                </w:tcPr>
                                <w:p w14:paraId="6CBFC4A7" w14:textId="77777777" w:rsidR="00BC1AAD" w:rsidRDefault="00BC1AAD">
                                  <w:pPr>
                                    <w:pStyle w:val="Fuzeile"/>
                                    <w:spacing w:before="40"/>
                                    <w:jc w:val="center"/>
                                  </w:pPr>
                                </w:p>
                              </w:tc>
                              <w:tc>
                                <w:tcPr>
                                  <w:tcW w:w="2337" w:type="dxa"/>
                                  <w:tcBorders>
                                    <w:left w:val="nil"/>
                                    <w:bottom w:val="nil"/>
                                    <w:right w:val="nil"/>
                                  </w:tcBorders>
                                </w:tcPr>
                                <w:p w14:paraId="13E81915" w14:textId="77777777" w:rsidR="00BC1AAD" w:rsidRDefault="00A22EA4">
                                  <w:pPr>
                                    <w:pStyle w:val="Fuzeile"/>
                                    <w:spacing w:before="40"/>
                                    <w:jc w:val="center"/>
                                  </w:pPr>
                                  <w:r>
                                    <w:t>Betreuer</w:t>
                                  </w:r>
                                </w:p>
                              </w:tc>
                            </w:tr>
                          </w:tbl>
                          <w:p w14:paraId="6BF5DC46" w14:textId="77777777" w:rsidR="00BC1AAD" w:rsidRDefault="00BC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0A0C2" id="_x0000_t202" coordsize="21600,21600" o:spt="202" path="m,l,21600r21600,l21600,xe">
                <v:stroke joinstyle="miter"/>
                <v:path gradientshapeok="t" o:connecttype="rect"/>
              </v:shapetype>
              <v:shape id="Text Box 3" o:spid="_x0000_s1026" type="#_x0000_t202" style="position:absolute;margin-left:1.35pt;margin-top:741.6pt;width:453.6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" o:allowincell="f" filled="f" stroked="f">
                <v:textbox>
                  <w:txbxContent>
                    <w:p w14:paraId="5FFF8CDE" w14:textId="77777777" w:rsidR="00BC1AAD" w:rsidRDefault="00BC1A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567"/>
                        <w:gridCol w:w="2268"/>
                        <w:gridCol w:w="567"/>
                        <w:gridCol w:w="1418"/>
                        <w:gridCol w:w="567"/>
                        <w:gridCol w:w="2337"/>
                      </w:tblGrid>
                      <w:tr w:rsidR="00BC1AAD" w14:paraId="4D2AF8CA" w14:textId="77777777">
                        <w:trPr>
                          <w:cantSplit/>
                        </w:trPr>
                        <w:tc>
                          <w:tcPr>
                            <w:tcW w:w="1418" w:type="dxa"/>
                            <w:tcBorders>
                              <w:top w:val="nil"/>
                              <w:left w:val="nil"/>
                              <w:bottom w:val="nil"/>
                              <w:right w:val="nil"/>
                            </w:tcBorders>
                          </w:tcPr>
                          <w:p w14:paraId="69CC0DAB" w14:textId="77777777" w:rsidR="00BC1AAD" w:rsidRDefault="00BC1AAD">
                            <w:pPr>
                              <w:pStyle w:val="Fuzeile"/>
                            </w:pPr>
                          </w:p>
                        </w:tc>
                        <w:tc>
                          <w:tcPr>
                            <w:tcW w:w="567" w:type="dxa"/>
                            <w:tcBorders>
                              <w:top w:val="nil"/>
                              <w:left w:val="nil"/>
                              <w:bottom w:val="nil"/>
                              <w:right w:val="nil"/>
                            </w:tcBorders>
                          </w:tcPr>
                          <w:p w14:paraId="54353DF9" w14:textId="77777777" w:rsidR="00BC1AAD" w:rsidRDefault="00BC1AAD">
                            <w:pPr>
                              <w:pStyle w:val="Fuzeile"/>
                            </w:pPr>
                          </w:p>
                        </w:tc>
                        <w:tc>
                          <w:tcPr>
                            <w:tcW w:w="2268" w:type="dxa"/>
                            <w:tcBorders>
                              <w:top w:val="nil"/>
                              <w:left w:val="nil"/>
                              <w:bottom w:val="nil"/>
                              <w:right w:val="nil"/>
                            </w:tcBorders>
                          </w:tcPr>
                          <w:p w14:paraId="19976608" w14:textId="77777777" w:rsidR="00BC1AAD" w:rsidRDefault="00BC1AAD">
                            <w:pPr>
                              <w:pStyle w:val="Fuzeile"/>
                              <w:jc w:val="center"/>
                            </w:pPr>
                          </w:p>
                        </w:tc>
                        <w:tc>
                          <w:tcPr>
                            <w:tcW w:w="567" w:type="dxa"/>
                            <w:tcBorders>
                              <w:top w:val="nil"/>
                              <w:left w:val="nil"/>
                              <w:bottom w:val="nil"/>
                              <w:right w:val="nil"/>
                            </w:tcBorders>
                          </w:tcPr>
                          <w:p w14:paraId="6031FBF3" w14:textId="77777777" w:rsidR="00BC1AAD" w:rsidRDefault="00BC1AAD">
                            <w:pPr>
                              <w:pStyle w:val="Fuzeile"/>
                              <w:jc w:val="center"/>
                            </w:pPr>
                          </w:p>
                        </w:tc>
                        <w:tc>
                          <w:tcPr>
                            <w:tcW w:w="1418" w:type="dxa"/>
                            <w:tcBorders>
                              <w:top w:val="nil"/>
                              <w:left w:val="nil"/>
                              <w:bottom w:val="nil"/>
                              <w:right w:val="nil"/>
                            </w:tcBorders>
                          </w:tcPr>
                          <w:p w14:paraId="789B7835" w14:textId="77777777" w:rsidR="00BC1AAD" w:rsidRDefault="00BC1AAD">
                            <w:pPr>
                              <w:pStyle w:val="Fuzeile"/>
                            </w:pPr>
                          </w:p>
                        </w:tc>
                        <w:tc>
                          <w:tcPr>
                            <w:tcW w:w="567" w:type="dxa"/>
                            <w:tcBorders>
                              <w:top w:val="nil"/>
                              <w:left w:val="nil"/>
                              <w:bottom w:val="nil"/>
                              <w:right w:val="nil"/>
                            </w:tcBorders>
                          </w:tcPr>
                          <w:p w14:paraId="7F5F8EC6" w14:textId="77777777" w:rsidR="00BC1AAD" w:rsidRDefault="00BC1AAD">
                            <w:pPr>
                              <w:pStyle w:val="Fuzeile"/>
                            </w:pPr>
                          </w:p>
                        </w:tc>
                        <w:tc>
                          <w:tcPr>
                            <w:tcW w:w="2337" w:type="dxa"/>
                            <w:tcBorders>
                              <w:top w:val="nil"/>
                              <w:left w:val="nil"/>
                              <w:bottom w:val="nil"/>
                              <w:right w:val="nil"/>
                            </w:tcBorders>
                          </w:tcPr>
                          <w:p w14:paraId="0FF53626" w14:textId="77777777" w:rsidR="00BC1AAD" w:rsidRDefault="00BC1AAD">
                            <w:pPr>
                              <w:pStyle w:val="Fuzeile"/>
                            </w:pPr>
                          </w:p>
                        </w:tc>
                      </w:tr>
                      <w:tr w:rsidR="00BC1AAD" w14:paraId="4A16E902" w14:textId="77777777">
                        <w:trPr>
                          <w:cantSplit/>
                        </w:trPr>
                        <w:tc>
                          <w:tcPr>
                            <w:tcW w:w="1418" w:type="dxa"/>
                            <w:tcBorders>
                              <w:left w:val="nil"/>
                              <w:bottom w:val="nil"/>
                              <w:right w:val="nil"/>
                            </w:tcBorders>
                          </w:tcPr>
                          <w:p w14:paraId="049744F0" w14:textId="77777777" w:rsidR="00BC1AAD" w:rsidRDefault="00A22EA4">
                            <w:pPr>
                              <w:pStyle w:val="Fuzeile"/>
                              <w:spacing w:before="40"/>
                              <w:jc w:val="center"/>
                            </w:pPr>
                            <w:r>
                              <w:t>Datum</w:t>
                            </w:r>
                          </w:p>
                        </w:tc>
                        <w:tc>
                          <w:tcPr>
                            <w:tcW w:w="567" w:type="dxa"/>
                            <w:tcBorders>
                              <w:top w:val="nil"/>
                              <w:left w:val="nil"/>
                              <w:bottom w:val="nil"/>
                              <w:right w:val="nil"/>
                            </w:tcBorders>
                          </w:tcPr>
                          <w:p w14:paraId="3A3C5FB7" w14:textId="77777777" w:rsidR="00BC1AAD" w:rsidRDefault="00BC1AAD">
                            <w:pPr>
                              <w:pStyle w:val="Fuzeile"/>
                              <w:spacing w:before="40"/>
                              <w:jc w:val="center"/>
                            </w:pPr>
                          </w:p>
                        </w:tc>
                        <w:tc>
                          <w:tcPr>
                            <w:tcW w:w="2268" w:type="dxa"/>
                            <w:tcBorders>
                              <w:left w:val="nil"/>
                              <w:bottom w:val="nil"/>
                              <w:right w:val="nil"/>
                            </w:tcBorders>
                          </w:tcPr>
                          <w:p w14:paraId="3930AF9F" w14:textId="77777777" w:rsidR="00BC1AAD" w:rsidRDefault="00A22EA4">
                            <w:pPr>
                              <w:pStyle w:val="Fuzeile"/>
                              <w:spacing w:before="40"/>
                              <w:jc w:val="center"/>
                            </w:pPr>
                            <w:r>
                              <w:t>Praktikant</w:t>
                            </w:r>
                          </w:p>
                        </w:tc>
                        <w:tc>
                          <w:tcPr>
                            <w:tcW w:w="567" w:type="dxa"/>
                            <w:tcBorders>
                              <w:top w:val="nil"/>
                              <w:left w:val="nil"/>
                              <w:bottom w:val="nil"/>
                              <w:right w:val="nil"/>
                            </w:tcBorders>
                          </w:tcPr>
                          <w:p w14:paraId="1BCE2CD2" w14:textId="77777777" w:rsidR="00BC1AAD" w:rsidRDefault="00BC1AAD">
                            <w:pPr>
                              <w:pStyle w:val="Fuzeile"/>
                              <w:spacing w:before="40"/>
                              <w:jc w:val="center"/>
                            </w:pPr>
                          </w:p>
                        </w:tc>
                        <w:tc>
                          <w:tcPr>
                            <w:tcW w:w="1418" w:type="dxa"/>
                            <w:tcBorders>
                              <w:left w:val="nil"/>
                              <w:bottom w:val="nil"/>
                              <w:right w:val="nil"/>
                            </w:tcBorders>
                          </w:tcPr>
                          <w:p w14:paraId="4F9A47C2" w14:textId="77777777" w:rsidR="00BC1AAD" w:rsidRDefault="00A22EA4">
                            <w:pPr>
                              <w:pStyle w:val="Fuzeile"/>
                              <w:spacing w:before="40"/>
                              <w:jc w:val="center"/>
                            </w:pPr>
                            <w:r>
                              <w:t>Datum</w:t>
                            </w:r>
                          </w:p>
                        </w:tc>
                        <w:tc>
                          <w:tcPr>
                            <w:tcW w:w="567" w:type="dxa"/>
                            <w:tcBorders>
                              <w:top w:val="nil"/>
                              <w:left w:val="nil"/>
                              <w:bottom w:val="nil"/>
                              <w:right w:val="nil"/>
                            </w:tcBorders>
                          </w:tcPr>
                          <w:p w14:paraId="6CBFC4A7" w14:textId="77777777" w:rsidR="00BC1AAD" w:rsidRDefault="00BC1AAD">
                            <w:pPr>
                              <w:pStyle w:val="Fuzeile"/>
                              <w:spacing w:before="40"/>
                              <w:jc w:val="center"/>
                            </w:pPr>
                          </w:p>
                        </w:tc>
                        <w:tc>
                          <w:tcPr>
                            <w:tcW w:w="2337" w:type="dxa"/>
                            <w:tcBorders>
                              <w:left w:val="nil"/>
                              <w:bottom w:val="nil"/>
                              <w:right w:val="nil"/>
                            </w:tcBorders>
                          </w:tcPr>
                          <w:p w14:paraId="13E81915" w14:textId="77777777" w:rsidR="00BC1AAD" w:rsidRDefault="00A22EA4">
                            <w:pPr>
                              <w:pStyle w:val="Fuzeile"/>
                              <w:spacing w:before="40"/>
                              <w:jc w:val="center"/>
                            </w:pPr>
                            <w:r>
                              <w:t>Betreuer</w:t>
                            </w:r>
                          </w:p>
                        </w:tc>
                      </w:tr>
                    </w:tbl>
                    <w:p w14:paraId="6BF5DC46" w14:textId="77777777" w:rsidR="00BC1AAD" w:rsidRDefault="00BC1AAD"/>
                  </w:txbxContent>
                </v:textbox>
                <w10:wrap anchory="page"/>
                <w10:anchorlock/>
              </v:shape>
            </w:pict>
          </mc:Fallback>
        </mc:AlternateContent>
      </w:r>
    </w:p>
    <w:p w14:paraId="01406EC7" w14:textId="77777777" w:rsidR="00BC1AAD" w:rsidRDefault="00BC1AAD"/>
    <w:p w14:paraId="1FE68AD5" w14:textId="77777777" w:rsidR="00BC1AAD" w:rsidRDefault="00BC1AAD"/>
    <w:p w14:paraId="6A68CC3E" w14:textId="77777777" w:rsidR="00BC1AAD" w:rsidRDefault="00BC1AAD"/>
    <w:p w14:paraId="51705B13" w14:textId="77777777" w:rsidR="00BC1AAD" w:rsidRDefault="00BC1AAD"/>
    <w:p w14:paraId="5E62C350" w14:textId="77777777" w:rsidR="00BC1AAD" w:rsidRDefault="00BC1AAD">
      <w:pPr>
        <w:pStyle w:val="Fuzeile"/>
      </w:pPr>
    </w:p>
    <w:p w14:paraId="0DEBC4FC" w14:textId="77777777" w:rsidR="00A22EA4" w:rsidRDefault="00A22EA4"/>
    <w:sectPr w:rsidR="00A22EA4">
      <w:headerReference w:type="default" r:id="rId7"/>
      <w:pgSz w:w="11906" w:h="16838"/>
      <w:pgMar w:top="1134" w:right="1134" w:bottom="1134" w:left="1701" w:header="624"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C6AB" w14:textId="77777777" w:rsidR="00A22EA4" w:rsidRDefault="00A22EA4">
      <w:pPr>
        <w:spacing w:line="240" w:lineRule="auto"/>
      </w:pPr>
      <w:r>
        <w:separator/>
      </w:r>
    </w:p>
  </w:endnote>
  <w:endnote w:type="continuationSeparator" w:id="0">
    <w:p w14:paraId="631268F8" w14:textId="77777777" w:rsidR="00A22EA4" w:rsidRDefault="00A22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9790" w14:textId="77777777" w:rsidR="00A22EA4" w:rsidRDefault="00A22EA4">
      <w:pPr>
        <w:spacing w:line="240" w:lineRule="auto"/>
      </w:pPr>
      <w:r>
        <w:separator/>
      </w:r>
    </w:p>
  </w:footnote>
  <w:footnote w:type="continuationSeparator" w:id="0">
    <w:p w14:paraId="494C170B" w14:textId="77777777" w:rsidR="00A22EA4" w:rsidRDefault="00A22E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EA58" w14:textId="7D2BC419" w:rsidR="00BC1AAD" w:rsidRDefault="00BC1AAD">
    <w:pPr>
      <w:pStyle w:val="Kopfzeile"/>
      <w:pBdr>
        <w:bottom w:val="single" w:sz="4" w:space="1" w:color="auto"/>
      </w:pBdr>
      <w:spacing w:line="200" w:lineRule="atLeas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1EC"/>
    <w:multiLevelType w:val="hybridMultilevel"/>
    <w:tmpl w:val="24D2EE28"/>
    <w:lvl w:ilvl="0" w:tplc="042C623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BC448E"/>
    <w:multiLevelType w:val="hybridMultilevel"/>
    <w:tmpl w:val="6B9CB112"/>
    <w:lvl w:ilvl="0" w:tplc="80B4FEE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786DCB"/>
    <w:multiLevelType w:val="hybridMultilevel"/>
    <w:tmpl w:val="13E6DFF2"/>
    <w:lvl w:ilvl="0" w:tplc="8CCE447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DE5CBD"/>
    <w:multiLevelType w:val="hybridMultilevel"/>
    <w:tmpl w:val="F41EC5B0"/>
    <w:lvl w:ilvl="0" w:tplc="B6F09A6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A4"/>
    <w:rsid w:val="00314EAD"/>
    <w:rsid w:val="004E0089"/>
    <w:rsid w:val="0073334E"/>
    <w:rsid w:val="007F0335"/>
    <w:rsid w:val="007F3936"/>
    <w:rsid w:val="00952157"/>
    <w:rsid w:val="00A22EA4"/>
    <w:rsid w:val="00BB60D4"/>
    <w:rsid w:val="00BC1AAD"/>
    <w:rsid w:val="00DA06C2"/>
    <w:rsid w:val="00F62F8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E8DC41"/>
  <w15:docId w15:val="{84DFD525-FCCE-4F2A-A4CA-9EFB2A82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0" w:lineRule="atLeast"/>
    </w:pPr>
    <w:rPr>
      <w:rFonts w:ascii="Arial" w:hAnsi="Arial"/>
    </w:rPr>
  </w:style>
  <w:style w:type="paragraph" w:styleId="berschrift1">
    <w:name w:val="heading 1"/>
    <w:basedOn w:val="Standard"/>
    <w:next w:val="Standard"/>
    <w:qFormat/>
    <w:pPr>
      <w:keepNext/>
      <w:jc w:val="center"/>
      <w:outlineLvl w:val="0"/>
    </w:pPr>
    <w:rPr>
      <w:sz w:val="24"/>
    </w:rPr>
  </w:style>
  <w:style w:type="paragraph" w:styleId="berschrift2">
    <w:name w:val="heading 2"/>
    <w:basedOn w:val="Standard"/>
    <w:next w:val="Standard"/>
    <w:qFormat/>
    <w:pPr>
      <w:keepNext/>
      <w:jc w:val="right"/>
      <w:outlineLvl w:val="1"/>
    </w:pPr>
    <w:rPr>
      <w:sz w:val="24"/>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qFormat/>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itel">
    <w:name w:val="Title"/>
    <w:basedOn w:val="Standard"/>
    <w:qFormat/>
    <w:pPr>
      <w:spacing w:before="120" w:after="120"/>
      <w:jc w:val="center"/>
      <w:outlineLvl w:val="0"/>
    </w:pPr>
    <w:rPr>
      <w:b/>
      <w:kern w:val="28"/>
      <w:sz w:val="24"/>
    </w:rPr>
  </w:style>
  <w:style w:type="paragraph" w:customStyle="1" w:styleId="head">
    <w:name w:val="head"/>
    <w:basedOn w:val="Standard"/>
    <w:pPr>
      <w:spacing w:after="60"/>
    </w:pPr>
  </w:style>
  <w:style w:type="paragraph" w:customStyle="1" w:styleId="Gesamt">
    <w:name w:val="Gesamt"/>
    <w:basedOn w:val="Standard"/>
    <w:rPr>
      <w:sz w:val="12"/>
    </w:rPr>
  </w:style>
  <w:style w:type="paragraph" w:styleId="Listenabsatz">
    <w:name w:val="List Paragraph"/>
    <w:basedOn w:val="Standard"/>
    <w:uiPriority w:val="34"/>
    <w:qFormat/>
    <w:rsid w:val="00733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ZZWebs\MB_STUDIUM\websource\doc\tb.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tb</Template>
  <TotalTime>0</TotalTime>
  <Pages>1</Pages>
  <Words>88</Words>
  <Characters>674</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Tag</vt:lpstr>
    </vt:vector>
  </TitlesOfParts>
  <Company>bla</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dc:title>
  <dc:creator>schueler</dc:creator>
  <cp:lastModifiedBy>Claudia Barnickel</cp:lastModifiedBy>
  <cp:revision>2</cp:revision>
  <cp:lastPrinted>1999-09-08T11:24:00Z</cp:lastPrinted>
  <dcterms:created xsi:type="dcterms:W3CDTF">2025-07-04T07:30:00Z</dcterms:created>
  <dcterms:modified xsi:type="dcterms:W3CDTF">2025-07-04T07:30:00Z</dcterms:modified>
</cp:coreProperties>
</file>